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B7" w:rsidRDefault="001E33B7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bookmarkStart w:id="0" w:name="_GoBack"/>
      <w:bookmarkEnd w:id="0"/>
    </w:p>
    <w:p w:rsidR="001E33B7" w:rsidRDefault="00E559D0">
      <w:pPr>
        <w:pStyle w:val="Standard"/>
        <w:ind w:left="5529"/>
        <w:jc w:val="right"/>
      </w:pPr>
      <w:r>
        <w:rPr>
          <w:rFonts w:ascii="Book Antiqua" w:eastAsia="Times New Roman" w:hAnsi="Book Antiqua"/>
          <w:sz w:val="20"/>
          <w:szCs w:val="20"/>
        </w:rPr>
        <w:t>Załącznik nr 2 do Oferty</w:t>
      </w:r>
    </w:p>
    <w:tbl>
      <w:tblPr>
        <w:tblW w:w="339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</w:tblGrid>
      <w:tr w:rsidR="001E33B7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3B7" w:rsidRDefault="001E33B7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1E33B7" w:rsidRDefault="001E33B7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1E33B7" w:rsidRDefault="001E33B7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1E33B7" w:rsidRDefault="001E33B7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1E33B7" w:rsidRDefault="001E33B7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1E33B7" w:rsidRDefault="001E33B7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1E33B7" w:rsidRDefault="00E559D0">
            <w:pPr>
              <w:pStyle w:val="Standard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Nazwa i adres Wykonawcy</w:t>
            </w:r>
          </w:p>
        </w:tc>
      </w:tr>
    </w:tbl>
    <w:p w:rsidR="001E33B7" w:rsidRDefault="00E559D0">
      <w:pPr>
        <w:pStyle w:val="Standard"/>
        <w:jc w:val="both"/>
      </w:pPr>
      <w:r>
        <w:rPr>
          <w:rFonts w:ascii="Book Antiqua" w:eastAsia="Times New Roman" w:hAnsi="Book Antiqua" w:cs="Times New Roman"/>
          <w:sz w:val="20"/>
          <w:szCs w:val="20"/>
        </w:rPr>
        <w:tab/>
      </w:r>
    </w:p>
    <w:p w:rsidR="001E33B7" w:rsidRDefault="001E33B7">
      <w:pPr>
        <w:pStyle w:val="Standard"/>
        <w:jc w:val="both"/>
        <w:rPr>
          <w:rFonts w:ascii="Book Antiqua" w:eastAsia="Times New Roman" w:hAnsi="Book Antiqua"/>
          <w:b/>
          <w:sz w:val="28"/>
          <w:szCs w:val="28"/>
        </w:rPr>
      </w:pPr>
    </w:p>
    <w:p w:rsidR="001E33B7" w:rsidRDefault="00E559D0">
      <w:pPr>
        <w:pStyle w:val="Standard"/>
        <w:ind w:left="1416" w:firstLine="708"/>
        <w:jc w:val="both"/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</w:p>
    <w:p w:rsidR="001E33B7" w:rsidRDefault="001E33B7">
      <w:pPr>
        <w:pStyle w:val="Standard"/>
        <w:jc w:val="center"/>
      </w:pPr>
    </w:p>
    <w:p w:rsidR="001E33B7" w:rsidRDefault="00E559D0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WYKAZ OSÓB,</w:t>
      </w:r>
    </w:p>
    <w:p w:rsidR="001E33B7" w:rsidRDefault="00E559D0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KTÓRE BĘDĄ UCZESTNICZYĆ W WYKONYWANIU ZAMÓWIENIA</w:t>
      </w:r>
    </w:p>
    <w:p w:rsidR="001E33B7" w:rsidRDefault="001E33B7">
      <w:pPr>
        <w:pStyle w:val="Standard"/>
        <w:jc w:val="center"/>
        <w:rPr>
          <w:rFonts w:ascii="Book Antiqua" w:eastAsia="Times New Roman" w:hAnsi="Book Antiqua"/>
          <w:b/>
          <w:sz w:val="32"/>
          <w:szCs w:val="28"/>
        </w:rPr>
      </w:pPr>
    </w:p>
    <w:p w:rsidR="001E33B7" w:rsidRDefault="00E559D0">
      <w:pPr>
        <w:pStyle w:val="Standard"/>
        <w:jc w:val="both"/>
      </w:pPr>
      <w:r>
        <w:rPr>
          <w:rFonts w:ascii="Book Antiqua" w:eastAsia="Times New Roman" w:hAnsi="Book Antiqua"/>
          <w:sz w:val="28"/>
          <w:szCs w:val="28"/>
        </w:rPr>
        <w:tab/>
      </w:r>
      <w:r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>
        <w:t xml:space="preserve"> </w:t>
      </w:r>
      <w:r>
        <w:rPr>
          <w:rFonts w:ascii="Book Antiqua" w:hAnsi="Book Antiqua"/>
          <w:b/>
          <w:sz w:val="22"/>
          <w:szCs w:val="22"/>
        </w:rPr>
        <w:t>remont</w:t>
      </w:r>
      <w:r>
        <w:rPr>
          <w:rFonts w:ascii="Book Antiqua" w:hAnsi="Book Antiqua"/>
          <w:b/>
          <w:sz w:val="22"/>
          <w:szCs w:val="22"/>
        </w:rPr>
        <w:t xml:space="preserve"> detalu elewacji budynku Urzędu Miejskiego w Toszku (renowacja cokołu, gzymsu cokołowego, tarasu z balustradą </w:t>
      </w:r>
      <w:r>
        <w:rPr>
          <w:rFonts w:ascii="Book Antiqua" w:hAnsi="Book Antiqua"/>
          <w:b/>
          <w:sz w:val="22"/>
          <w:szCs w:val="22"/>
        </w:rPr>
        <w:br/>
      </w:r>
      <w:r>
        <w:rPr>
          <w:rFonts w:ascii="Book Antiqua" w:hAnsi="Book Antiqua"/>
          <w:b/>
          <w:sz w:val="22"/>
          <w:szCs w:val="22"/>
        </w:rPr>
        <w:t>i attyki)</w:t>
      </w:r>
    </w:p>
    <w:p w:rsidR="001E33B7" w:rsidRDefault="001E33B7">
      <w:pPr>
        <w:pStyle w:val="Standard"/>
        <w:jc w:val="both"/>
        <w:rPr>
          <w:rFonts w:ascii="Book Antiqua" w:eastAsia="Times New Roman" w:hAnsi="Book Antiqua"/>
          <w:b/>
          <w:sz w:val="22"/>
          <w:szCs w:val="22"/>
        </w:rPr>
      </w:pPr>
    </w:p>
    <w:p w:rsidR="001E33B7" w:rsidRDefault="00E559D0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proofErr w:type="gramStart"/>
      <w:r>
        <w:rPr>
          <w:rFonts w:ascii="Book Antiqua" w:eastAsia="Times New Roman" w:hAnsi="Book Antiqua"/>
          <w:sz w:val="22"/>
          <w:szCs w:val="22"/>
        </w:rPr>
        <w:t>przedkładam</w:t>
      </w:r>
      <w:proofErr w:type="gramEnd"/>
      <w:r>
        <w:rPr>
          <w:rFonts w:ascii="Book Antiqua" w:eastAsia="Times New Roman" w:hAnsi="Book Antiqua"/>
          <w:sz w:val="22"/>
          <w:szCs w:val="22"/>
        </w:rPr>
        <w:t xml:space="preserve"> następujący wykaz osób, które będą uczestniczyć w wykonywaniu zamówienia</w:t>
      </w:r>
    </w:p>
    <w:p w:rsidR="001E33B7" w:rsidRDefault="001E33B7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16"/>
        <w:gridCol w:w="3493"/>
        <w:gridCol w:w="3105"/>
      </w:tblGrid>
      <w:tr w:rsidR="001E33B7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1E33B7" w:rsidRDefault="00E559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Lp.</w:t>
            </w:r>
          </w:p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3B7" w:rsidRDefault="00E559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Imię i nazwisko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3B7" w:rsidRDefault="00E559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Kwalifikacje zawodowe</w:t>
            </w:r>
          </w:p>
          <w:p w:rsidR="001E33B7" w:rsidRDefault="00E559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proofErr w:type="gramStart"/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niezbędne</w:t>
            </w:r>
            <w:proofErr w:type="gramEnd"/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do wykonania zamówienia</w:t>
            </w:r>
          </w:p>
          <w:p w:rsidR="001E33B7" w:rsidRDefault="00E559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(posiadane uprawnienia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br/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oraz doświadczenie)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E33B7" w:rsidRDefault="00E559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Zakres wykonywanych 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br/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czynności</w:t>
            </w:r>
          </w:p>
        </w:tc>
      </w:tr>
      <w:tr w:rsidR="001E33B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1E33B7" w:rsidRDefault="00E559D0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1.</w:t>
            </w:r>
          </w:p>
          <w:p w:rsidR="001E33B7" w:rsidRDefault="001E33B7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33B7" w:rsidRDefault="00E559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</w:t>
            </w:r>
          </w:p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1E33B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3B7" w:rsidRDefault="00E559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33B7" w:rsidRDefault="001E33B7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</w:tbl>
    <w:p w:rsidR="001E33B7" w:rsidRDefault="001E33B7">
      <w:pPr>
        <w:pStyle w:val="Standard"/>
        <w:jc w:val="center"/>
        <w:rPr>
          <w:rFonts w:ascii="Book Antiqua" w:eastAsia="Times New Roman" w:hAnsi="Book Antiqua"/>
          <w:b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E559D0">
      <w:pPr>
        <w:pStyle w:val="Standard"/>
        <w:ind w:left="-142"/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1E33B7" w:rsidRDefault="001E33B7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1E33B7" w:rsidRDefault="001E33B7">
      <w:pPr>
        <w:pStyle w:val="Standard"/>
        <w:rPr>
          <w:rFonts w:ascii="Book Antiqua" w:hAnsi="Book Antiqua"/>
          <w:sz w:val="22"/>
          <w:szCs w:val="22"/>
        </w:rPr>
      </w:pPr>
    </w:p>
    <w:p w:rsidR="001E33B7" w:rsidRDefault="00E559D0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1E33B7" w:rsidRDefault="00E559D0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>
        <w:rPr>
          <w:rFonts w:ascii="Book Antiqua" w:hAnsi="Book Antiqua"/>
          <w:sz w:val="16"/>
          <w:szCs w:val="16"/>
        </w:rPr>
        <w:t>pieczątka</w:t>
      </w:r>
      <w:proofErr w:type="gramEnd"/>
      <w:r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1E33B7" w:rsidRDefault="00E559D0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Wykonawcy lub pełnomocnika Wykonawcy*</w:t>
      </w:r>
    </w:p>
    <w:p w:rsidR="001E33B7" w:rsidRDefault="001E33B7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1E33B7" w:rsidRDefault="001E33B7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1E33B7" w:rsidRDefault="001E33B7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1E33B7" w:rsidRDefault="001E33B7">
      <w:pPr>
        <w:pStyle w:val="Standard"/>
        <w:jc w:val="both"/>
        <w:rPr>
          <w:rFonts w:ascii="Book Antiqua" w:hAnsi="Book Antiqua"/>
          <w:sz w:val="18"/>
          <w:szCs w:val="16"/>
        </w:rPr>
      </w:pPr>
    </w:p>
    <w:p w:rsidR="001E33B7" w:rsidRDefault="001E33B7">
      <w:pPr>
        <w:pStyle w:val="Standard"/>
        <w:rPr>
          <w:sz w:val="22"/>
          <w:szCs w:val="22"/>
        </w:rPr>
      </w:pPr>
    </w:p>
    <w:p w:rsidR="001E33B7" w:rsidRDefault="00E559D0">
      <w:pPr>
        <w:pStyle w:val="Standard"/>
        <w:jc w:val="both"/>
      </w:pPr>
      <w:r>
        <w:rPr>
          <w:rFonts w:ascii="Book Antiqua" w:hAnsi="Book Antiqua"/>
          <w:sz w:val="20"/>
          <w:szCs w:val="20"/>
        </w:rPr>
        <w:t xml:space="preserve"> </w:t>
      </w:r>
    </w:p>
    <w:sectPr w:rsidR="001E33B7">
      <w:footerReference w:type="default" r:id="rId7"/>
      <w:pgSz w:w="11906" w:h="16838"/>
      <w:pgMar w:top="1134" w:right="1134" w:bottom="1134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9D0" w:rsidRDefault="00E559D0">
      <w:pPr>
        <w:spacing w:after="0"/>
      </w:pPr>
      <w:r>
        <w:separator/>
      </w:r>
    </w:p>
  </w:endnote>
  <w:endnote w:type="continuationSeparator" w:id="0">
    <w:p w:rsidR="00E559D0" w:rsidRDefault="00E559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77" w:rsidRDefault="00E559D0">
    <w:pPr>
      <w:pStyle w:val="Stopka"/>
      <w:jc w:val="center"/>
    </w:pPr>
  </w:p>
  <w:p w:rsidR="00663D77" w:rsidRDefault="00E559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9D0" w:rsidRDefault="00E559D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E559D0" w:rsidRDefault="00E559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EF9"/>
    <w:multiLevelType w:val="multilevel"/>
    <w:tmpl w:val="D25CB49A"/>
    <w:styleLink w:val="WWNum2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5B81072"/>
    <w:multiLevelType w:val="multilevel"/>
    <w:tmpl w:val="0C74174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E892D5F"/>
    <w:multiLevelType w:val="multilevel"/>
    <w:tmpl w:val="8E54AC1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5D21A7D"/>
    <w:multiLevelType w:val="multilevel"/>
    <w:tmpl w:val="B5BC848A"/>
    <w:styleLink w:val="WWNum1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E33B7"/>
    <w:rsid w:val="001E33B7"/>
    <w:rsid w:val="00A37922"/>
    <w:rsid w:val="00E5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CBF1D-50B7-418E-95B2-813182F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eastAsia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 w:val="0"/>
      <w:i w:val="0"/>
      <w:sz w:val="22"/>
      <w:szCs w:val="22"/>
    </w:rPr>
  </w:style>
  <w:style w:type="character" w:customStyle="1" w:styleId="ListLabel2">
    <w:name w:val="ListLabel 2"/>
    <w:rPr>
      <w:b/>
      <w:i w:val="0"/>
      <w:sz w:val="22"/>
      <w:szCs w:val="22"/>
    </w:rPr>
  </w:style>
  <w:style w:type="character" w:customStyle="1" w:styleId="ListLabel3">
    <w:name w:val="ListLabel 3"/>
    <w:rPr>
      <w:b w:val="0"/>
      <w:bCs w:val="0"/>
      <w:i w:val="0"/>
      <w:iCs w:val="0"/>
      <w:sz w:val="22"/>
      <w:szCs w:val="22"/>
    </w:rPr>
  </w:style>
  <w:style w:type="character" w:customStyle="1" w:styleId="ListLabel4">
    <w:name w:val="ListLabel 4"/>
    <w:rPr>
      <w:b w:val="0"/>
      <w:i w:val="0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Gmina Toszek</cp:lastModifiedBy>
  <cp:revision>2</cp:revision>
  <cp:lastPrinted>2019-04-24T05:15:00Z</cp:lastPrinted>
  <dcterms:created xsi:type="dcterms:W3CDTF">2019-04-24T15:20:00Z</dcterms:created>
  <dcterms:modified xsi:type="dcterms:W3CDTF">2019-04-24T15:20:00Z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